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69" w:rsidRPr="00542471" w:rsidRDefault="00021D75" w:rsidP="00542471">
      <w:pPr>
        <w:pStyle w:val="a9"/>
        <w:spacing w:line="540" w:lineRule="exact"/>
        <w:jc w:val="center"/>
        <w:rPr>
          <w:rStyle w:val="corporatetitle1"/>
          <w:rFonts w:ascii="宋体" w:hAnsi="宋体"/>
          <w:bCs w:val="0"/>
          <w:color w:val="auto"/>
          <w:spacing w:val="0"/>
          <w:sz w:val="28"/>
          <w:szCs w:val="28"/>
        </w:rPr>
      </w:pPr>
      <w:r>
        <w:rPr>
          <w:rFonts w:ascii="宋体" w:hAnsi="宋体" w:hint="eastAsia"/>
          <w:b/>
          <w:sz w:val="28"/>
          <w:szCs w:val="28"/>
        </w:rPr>
        <w:t>平安财富</w:t>
      </w:r>
      <w:r>
        <w:rPr>
          <w:rFonts w:ascii="宋体" w:hAnsi="宋体" w:hint="eastAsia"/>
          <w:b/>
          <w:sz w:val="28"/>
          <w:szCs w:val="28"/>
        </w:rPr>
        <w:t>-</w:t>
      </w:r>
      <w:r>
        <w:rPr>
          <w:rFonts w:ascii="宋体" w:hAnsi="宋体" w:hint="eastAsia"/>
          <w:b/>
          <w:sz w:val="28"/>
          <w:szCs w:val="28"/>
        </w:rPr>
        <w:t>尊贵智慧资产管理类</w:t>
      </w:r>
      <w:r w:rsidR="00627805">
        <w:rPr>
          <w:rFonts w:ascii="宋体" w:hAnsi="宋体" w:hint="eastAsia"/>
          <w:b/>
          <w:color w:val="FF0000"/>
          <w:sz w:val="28"/>
          <w:szCs w:val="28"/>
          <w:u w:val="single"/>
        </w:rPr>
        <w:t>2014</w:t>
      </w:r>
      <w:r w:rsidR="00627805">
        <w:rPr>
          <w:rFonts w:ascii="宋体" w:hAnsi="宋体" w:hint="eastAsia"/>
          <w:b/>
          <w:color w:val="FF0000"/>
          <w:sz w:val="28"/>
          <w:szCs w:val="28"/>
          <w:u w:val="single"/>
        </w:rPr>
        <w:t>年</w:t>
      </w:r>
      <w:r w:rsidR="00542471">
        <w:rPr>
          <w:rFonts w:ascii="宋体" w:hAnsi="宋体" w:hint="eastAsia"/>
          <w:b/>
          <w:color w:val="FF0000"/>
          <w:sz w:val="28"/>
          <w:szCs w:val="28"/>
          <w:u w:val="single"/>
        </w:rPr>
        <w:t>1</w:t>
      </w:r>
      <w:r w:rsidR="008567D3">
        <w:rPr>
          <w:rFonts w:ascii="宋体" w:hAnsi="宋体" w:hint="eastAsia"/>
          <w:b/>
          <w:color w:val="FF0000"/>
          <w:sz w:val="28"/>
          <w:szCs w:val="28"/>
          <w:u w:val="single"/>
        </w:rPr>
        <w:t>期</w:t>
      </w:r>
      <w:r w:rsidR="003E1110" w:rsidRPr="00C97A3B">
        <w:rPr>
          <w:rFonts w:ascii="宋体" w:hAnsi="宋体" w:hint="eastAsia"/>
          <w:b/>
          <w:sz w:val="28"/>
          <w:szCs w:val="28"/>
        </w:rPr>
        <w:t>人民币理财产品说明书</w:t>
      </w:r>
    </w:p>
    <w:p w:rsidR="003E1110" w:rsidRPr="00C97A3B" w:rsidRDefault="005B0A7B" w:rsidP="001D5548">
      <w:pPr>
        <w:rPr>
          <w:rStyle w:val="corporatetitle1"/>
          <w:rFonts w:ascii="仿宋_GB2312"/>
          <w:snapToGrid w:val="0"/>
          <w:color w:val="000000"/>
          <w:sz w:val="28"/>
          <w:szCs w:val="28"/>
        </w:rPr>
      </w:pPr>
      <w:r w:rsidRPr="005B0A7B">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021D75">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262936" w:rsidRDefault="00021D75" w:rsidP="00542471">
            <w:pPr>
              <w:spacing w:line="240" w:lineRule="exact"/>
              <w:rPr>
                <w:rFonts w:ascii="宋体" w:eastAsia="宋体" w:hAnsi="宋体"/>
                <w:b/>
                <w:bCs/>
                <w:color w:val="FF0000"/>
                <w:sz w:val="21"/>
                <w:szCs w:val="21"/>
              </w:rPr>
            </w:pPr>
            <w:r>
              <w:rPr>
                <w:rFonts w:ascii="宋体" w:eastAsia="宋体" w:hAnsi="宋体" w:hint="eastAsia"/>
                <w:b/>
                <w:bCs/>
                <w:sz w:val="21"/>
                <w:szCs w:val="21"/>
              </w:rPr>
              <w:t>平安财富-尊贵智慧资产管理类</w:t>
            </w:r>
            <w:r w:rsidR="00627805">
              <w:rPr>
                <w:rFonts w:ascii="宋体" w:eastAsia="宋体" w:hAnsi="宋体" w:hint="eastAsia"/>
                <w:b/>
                <w:bCs/>
                <w:color w:val="FF0000"/>
                <w:sz w:val="21"/>
                <w:szCs w:val="21"/>
                <w:u w:val="single"/>
              </w:rPr>
              <w:t>2014年</w:t>
            </w:r>
            <w:r w:rsidR="00542471">
              <w:rPr>
                <w:rFonts w:ascii="宋体" w:eastAsia="宋体" w:hAnsi="宋体" w:hint="eastAsia"/>
                <w:b/>
                <w:bCs/>
                <w:color w:val="FF0000"/>
                <w:sz w:val="21"/>
                <w:szCs w:val="21"/>
                <w:u w:val="single"/>
              </w:rPr>
              <w:t>1</w:t>
            </w:r>
            <w:r w:rsidR="008567D3">
              <w:rPr>
                <w:rFonts w:ascii="宋体" w:eastAsia="宋体" w:hAnsi="宋体" w:hint="eastAsia"/>
                <w:b/>
                <w:bCs/>
                <w:color w:val="FF0000"/>
                <w:sz w:val="21"/>
                <w:szCs w:val="21"/>
                <w:u w:val="single"/>
              </w:rPr>
              <w:t>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8A5F01" w:rsidRDefault="007873C1" w:rsidP="006D21FF">
            <w:pPr>
              <w:spacing w:line="240" w:lineRule="exact"/>
              <w:rPr>
                <w:rFonts w:ascii="宋体" w:eastAsia="宋体" w:hAnsi="宋体"/>
                <w:b/>
                <w:color w:val="FF0000"/>
                <w:sz w:val="21"/>
                <w:szCs w:val="21"/>
              </w:rPr>
            </w:pPr>
            <w:r w:rsidRPr="008A5F01">
              <w:rPr>
                <w:rFonts w:ascii="宋体" w:eastAsia="宋体" w:hAnsi="宋体" w:hint="eastAsia"/>
                <w:b/>
                <w:bCs/>
                <w:color w:val="FF0000"/>
                <w:sz w:val="21"/>
                <w:szCs w:val="21"/>
              </w:rPr>
              <w:t>“</w:t>
            </w:r>
            <w:r w:rsidR="005D7CCF" w:rsidRPr="008A5F01">
              <w:rPr>
                <w:rFonts w:ascii="宋体" w:eastAsia="宋体" w:hAnsi="宋体" w:hint="eastAsia"/>
                <w:b/>
                <w:bCs/>
                <w:color w:val="FF0000"/>
                <w:sz w:val="21"/>
                <w:szCs w:val="21"/>
              </w:rPr>
              <w:t>三</w:t>
            </w:r>
            <w:r w:rsidRPr="008A5F01">
              <w:rPr>
                <w:rFonts w:ascii="宋体" w:eastAsia="宋体" w:hAnsi="宋体" w:hint="eastAsia"/>
                <w:b/>
                <w:bCs/>
                <w:color w:val="FF0000"/>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542471" w:rsidP="006D21FF">
            <w:pPr>
              <w:spacing w:line="240" w:lineRule="exact"/>
              <w:jc w:val="left"/>
              <w:rPr>
                <w:rFonts w:ascii="宋体" w:eastAsia="宋体" w:hAnsi="宋体" w:cs="宋体"/>
                <w:b/>
                <w:color w:val="FF0000"/>
                <w:sz w:val="21"/>
                <w:szCs w:val="21"/>
              </w:rPr>
            </w:pPr>
            <w:r>
              <w:rPr>
                <w:rFonts w:ascii="宋体" w:eastAsia="宋体" w:hAnsi="宋体" w:hint="eastAsia"/>
                <w:b/>
                <w:bCs/>
                <w:color w:val="FF0000"/>
                <w:sz w:val="21"/>
                <w:szCs w:val="21"/>
              </w:rPr>
              <w:t>120</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4B72EF" w:rsidP="006D21FF">
            <w:pPr>
              <w:spacing w:line="240" w:lineRule="exact"/>
              <w:rPr>
                <w:rFonts w:ascii="宋体" w:eastAsia="宋体" w:hAnsi="宋体" w:cs="宋体"/>
                <w:sz w:val="21"/>
                <w:szCs w:val="21"/>
              </w:rPr>
            </w:pPr>
            <w:r>
              <w:rPr>
                <w:rFonts w:ascii="宋体" w:eastAsia="宋体" w:hAnsi="宋体" w:hint="eastAsia"/>
                <w:b/>
                <w:bCs/>
                <w:color w:val="FF0000"/>
                <w:sz w:val="21"/>
                <w:szCs w:val="21"/>
              </w:rPr>
              <w:t>2</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w:t>
            </w:r>
            <w:r w:rsidR="0053730D">
              <w:rPr>
                <w:rFonts w:ascii="宋体" w:eastAsia="宋体" w:hAnsi="宋体" w:hint="eastAsia"/>
                <w:b/>
                <w:bCs/>
                <w:color w:val="FF0000"/>
                <w:sz w:val="21"/>
                <w:szCs w:val="21"/>
              </w:rPr>
              <w:t>4</w:t>
            </w:r>
            <w:r w:rsidR="00DE44C2" w:rsidRPr="00C97A3B">
              <w:rPr>
                <w:rFonts w:ascii="宋体" w:eastAsia="宋体" w:hAnsi="宋体" w:hint="eastAsia"/>
                <w:b/>
                <w:noProof/>
                <w:color w:val="FF0000"/>
                <w:sz w:val="21"/>
                <w:szCs w:val="21"/>
              </w:rPr>
              <w:t>年</w:t>
            </w:r>
            <w:r w:rsidR="0053730D">
              <w:rPr>
                <w:rFonts w:ascii="宋体" w:eastAsia="宋体" w:hAnsi="宋体" w:hint="eastAsia"/>
                <w:b/>
                <w:noProof/>
                <w:color w:val="FF0000"/>
                <w:sz w:val="21"/>
                <w:szCs w:val="21"/>
              </w:rPr>
              <w:t>1</w:t>
            </w:r>
            <w:r w:rsidR="00DE44C2" w:rsidRPr="00C97A3B">
              <w:rPr>
                <w:rFonts w:ascii="宋体" w:eastAsia="宋体" w:hAnsi="宋体" w:hint="eastAsia"/>
                <w:b/>
                <w:noProof/>
                <w:color w:val="FF0000"/>
                <w:sz w:val="21"/>
                <w:szCs w:val="21"/>
              </w:rPr>
              <w:t>月</w:t>
            </w:r>
            <w:r w:rsidR="00542471">
              <w:rPr>
                <w:rFonts w:ascii="宋体" w:eastAsia="宋体" w:hAnsi="宋体" w:hint="eastAsia"/>
                <w:b/>
                <w:noProof/>
                <w:color w:val="FF0000"/>
                <w:sz w:val="21"/>
                <w:szCs w:val="21"/>
              </w:rPr>
              <w:t>9</w:t>
            </w:r>
            <w:r w:rsidR="00DE44C2" w:rsidRPr="00C97A3B">
              <w:rPr>
                <w:rFonts w:ascii="宋体" w:eastAsia="宋体" w:hAnsi="宋体" w:hint="eastAsia"/>
                <w:b/>
                <w:noProof/>
                <w:color w:val="FF0000"/>
                <w:sz w:val="21"/>
                <w:szCs w:val="21"/>
              </w:rPr>
              <w:t>日-</w:t>
            </w:r>
            <w:r w:rsidR="00B62925">
              <w:rPr>
                <w:rFonts w:ascii="宋体" w:eastAsia="宋体" w:hAnsi="宋体" w:hint="eastAsia"/>
                <w:b/>
                <w:noProof/>
                <w:color w:val="FF0000"/>
                <w:sz w:val="21"/>
                <w:szCs w:val="21"/>
              </w:rPr>
              <w:t>2014</w:t>
            </w:r>
            <w:r w:rsidR="00DE44C2" w:rsidRPr="00C97A3B">
              <w:rPr>
                <w:rFonts w:ascii="宋体" w:eastAsia="宋体" w:hAnsi="宋体" w:hint="eastAsia"/>
                <w:b/>
                <w:noProof/>
                <w:color w:val="FF0000"/>
                <w:sz w:val="21"/>
                <w:szCs w:val="21"/>
              </w:rPr>
              <w:t>年</w:t>
            </w:r>
            <w:r w:rsidR="00B62925">
              <w:rPr>
                <w:rFonts w:ascii="宋体" w:eastAsia="宋体" w:hAnsi="宋体" w:hint="eastAsia"/>
                <w:b/>
                <w:noProof/>
                <w:color w:val="FF0000"/>
                <w:sz w:val="21"/>
                <w:szCs w:val="21"/>
              </w:rPr>
              <w:t>1</w:t>
            </w:r>
            <w:r w:rsidR="00DE44C2" w:rsidRPr="00C97A3B">
              <w:rPr>
                <w:rFonts w:ascii="宋体" w:eastAsia="宋体" w:hAnsi="宋体" w:hint="eastAsia"/>
                <w:b/>
                <w:noProof/>
                <w:color w:val="FF0000"/>
                <w:sz w:val="21"/>
                <w:szCs w:val="21"/>
              </w:rPr>
              <w:t>月</w:t>
            </w:r>
            <w:r w:rsidR="00542471">
              <w:rPr>
                <w:rFonts w:ascii="宋体" w:eastAsia="宋体" w:hAnsi="宋体" w:hint="eastAsia"/>
                <w:b/>
                <w:noProof/>
                <w:color w:val="FF0000"/>
                <w:sz w:val="21"/>
                <w:szCs w:val="21"/>
              </w:rPr>
              <w:t>12</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542471">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w:t>
            </w:r>
            <w:r w:rsidR="00B62925">
              <w:rPr>
                <w:rFonts w:ascii="宋体" w:eastAsia="宋体" w:hAnsi="宋体" w:hint="eastAsia"/>
                <w:b/>
                <w:bCs/>
                <w:color w:val="FF0000"/>
                <w:sz w:val="21"/>
                <w:szCs w:val="21"/>
              </w:rPr>
              <w:t>4</w:t>
            </w:r>
            <w:r w:rsidR="00DE44C2" w:rsidRPr="00C97A3B">
              <w:rPr>
                <w:rFonts w:ascii="宋体" w:eastAsia="宋体" w:hAnsi="宋体"/>
                <w:b/>
                <w:noProof/>
                <w:color w:val="FF0000"/>
                <w:sz w:val="21"/>
                <w:szCs w:val="21"/>
              </w:rPr>
              <w:t>年</w:t>
            </w:r>
            <w:r w:rsidR="00B62925">
              <w:rPr>
                <w:rFonts w:ascii="宋体" w:eastAsia="宋体" w:hAnsi="宋体" w:hint="eastAsia"/>
                <w:b/>
                <w:noProof/>
                <w:color w:val="FF0000"/>
                <w:sz w:val="21"/>
                <w:szCs w:val="21"/>
              </w:rPr>
              <w:t>1</w:t>
            </w:r>
            <w:r w:rsidR="00DE44C2" w:rsidRPr="00C97A3B">
              <w:rPr>
                <w:rFonts w:ascii="宋体" w:eastAsia="宋体" w:hAnsi="宋体"/>
                <w:b/>
                <w:noProof/>
                <w:color w:val="FF0000"/>
                <w:sz w:val="21"/>
                <w:szCs w:val="21"/>
              </w:rPr>
              <w:t>月</w:t>
            </w:r>
            <w:r w:rsidR="00542471">
              <w:rPr>
                <w:rFonts w:ascii="宋体" w:eastAsia="宋体" w:hAnsi="宋体" w:hint="eastAsia"/>
                <w:b/>
                <w:noProof/>
                <w:color w:val="FF0000"/>
                <w:sz w:val="21"/>
                <w:szCs w:val="21"/>
              </w:rPr>
              <w:t>13</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B62925" w:rsidP="00542471">
            <w:pPr>
              <w:spacing w:line="240" w:lineRule="exact"/>
              <w:rPr>
                <w:rFonts w:ascii="宋体" w:eastAsia="宋体" w:hAnsi="宋体"/>
                <w:noProof/>
                <w:color w:val="FF0000"/>
                <w:sz w:val="21"/>
                <w:szCs w:val="21"/>
              </w:rPr>
            </w:pPr>
            <w:r w:rsidRPr="00C97A3B">
              <w:rPr>
                <w:rFonts w:ascii="宋体" w:eastAsia="宋体" w:hAnsi="宋体" w:hint="eastAsia"/>
                <w:b/>
                <w:bCs/>
                <w:color w:val="FF0000"/>
                <w:sz w:val="21"/>
                <w:szCs w:val="21"/>
              </w:rPr>
              <w:t>201</w:t>
            </w:r>
            <w:r>
              <w:rPr>
                <w:rFonts w:ascii="宋体" w:eastAsia="宋体" w:hAnsi="宋体" w:hint="eastAsia"/>
                <w:b/>
                <w:bCs/>
                <w:color w:val="FF0000"/>
                <w:sz w:val="21"/>
                <w:szCs w:val="21"/>
              </w:rPr>
              <w:t>4</w:t>
            </w:r>
            <w:r w:rsidRPr="00C97A3B">
              <w:rPr>
                <w:rFonts w:ascii="宋体" w:eastAsia="宋体" w:hAnsi="宋体"/>
                <w:b/>
                <w:noProof/>
                <w:color w:val="FF0000"/>
                <w:sz w:val="21"/>
                <w:szCs w:val="21"/>
              </w:rPr>
              <w:t>年</w:t>
            </w:r>
            <w:r w:rsidR="00542471">
              <w:rPr>
                <w:rFonts w:ascii="宋体" w:eastAsia="宋体" w:hAnsi="宋体" w:hint="eastAsia"/>
                <w:b/>
                <w:noProof/>
                <w:color w:val="FF0000"/>
                <w:sz w:val="21"/>
                <w:szCs w:val="21"/>
              </w:rPr>
              <w:t>1</w:t>
            </w:r>
            <w:r w:rsidRPr="00C97A3B">
              <w:rPr>
                <w:rFonts w:ascii="宋体" w:eastAsia="宋体" w:hAnsi="宋体"/>
                <w:b/>
                <w:noProof/>
                <w:color w:val="FF0000"/>
                <w:sz w:val="21"/>
                <w:szCs w:val="21"/>
              </w:rPr>
              <w:t>月</w:t>
            </w:r>
            <w:r w:rsidR="00542471">
              <w:rPr>
                <w:rFonts w:ascii="宋体" w:eastAsia="宋体" w:hAnsi="宋体" w:hint="eastAsia"/>
                <w:b/>
                <w:noProof/>
                <w:color w:val="FF0000"/>
                <w:sz w:val="21"/>
                <w:szCs w:val="21"/>
              </w:rPr>
              <w:t>13</w:t>
            </w:r>
            <w:r w:rsidRPr="00C97A3B">
              <w:rPr>
                <w:rFonts w:ascii="宋体" w:eastAsia="宋体" w:hAnsi="宋体"/>
                <w:b/>
                <w:noProof/>
                <w:color w:val="FF0000"/>
                <w:sz w:val="21"/>
                <w:szCs w:val="21"/>
              </w:rPr>
              <w:t>日</w:t>
            </w:r>
            <w:r>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B62925" w:rsidP="00542471">
            <w:pPr>
              <w:spacing w:line="240" w:lineRule="exact"/>
              <w:rPr>
                <w:rFonts w:ascii="宋体" w:eastAsia="宋体" w:hAnsi="宋体"/>
                <w:color w:val="FF0000"/>
                <w:sz w:val="21"/>
                <w:szCs w:val="21"/>
              </w:rPr>
            </w:pPr>
            <w:r w:rsidRPr="00C97A3B">
              <w:rPr>
                <w:rFonts w:ascii="宋体" w:eastAsia="宋体" w:hAnsi="宋体" w:hint="eastAsia"/>
                <w:b/>
                <w:bCs/>
                <w:color w:val="FF0000"/>
                <w:sz w:val="21"/>
                <w:szCs w:val="21"/>
              </w:rPr>
              <w:t>201</w:t>
            </w:r>
            <w:r>
              <w:rPr>
                <w:rFonts w:ascii="宋体" w:eastAsia="宋体" w:hAnsi="宋体" w:hint="eastAsia"/>
                <w:b/>
                <w:bCs/>
                <w:color w:val="FF0000"/>
                <w:sz w:val="21"/>
                <w:szCs w:val="21"/>
              </w:rPr>
              <w:t>4</w:t>
            </w:r>
            <w:r w:rsidRPr="00C97A3B">
              <w:rPr>
                <w:rFonts w:ascii="宋体" w:eastAsia="宋体" w:hAnsi="宋体"/>
                <w:b/>
                <w:noProof/>
                <w:color w:val="FF0000"/>
                <w:sz w:val="21"/>
                <w:szCs w:val="21"/>
              </w:rPr>
              <w:t>年</w:t>
            </w:r>
            <w:r w:rsidR="00542471">
              <w:rPr>
                <w:rFonts w:ascii="宋体" w:eastAsia="宋体" w:hAnsi="宋体" w:hint="eastAsia"/>
                <w:b/>
                <w:noProof/>
                <w:color w:val="FF0000"/>
                <w:sz w:val="21"/>
                <w:szCs w:val="21"/>
              </w:rPr>
              <w:t>5</w:t>
            </w:r>
            <w:r w:rsidRPr="00C97A3B">
              <w:rPr>
                <w:rFonts w:ascii="宋体" w:eastAsia="宋体" w:hAnsi="宋体"/>
                <w:b/>
                <w:noProof/>
                <w:color w:val="FF0000"/>
                <w:sz w:val="21"/>
                <w:szCs w:val="21"/>
              </w:rPr>
              <w:t>月</w:t>
            </w:r>
            <w:r w:rsidR="00542471">
              <w:rPr>
                <w:rFonts w:ascii="宋体" w:eastAsia="宋体" w:hAnsi="宋体" w:hint="eastAsia"/>
                <w:b/>
                <w:noProof/>
                <w:color w:val="FF0000"/>
                <w:sz w:val="21"/>
                <w:szCs w:val="21"/>
              </w:rPr>
              <w:t>13</w:t>
            </w:r>
            <w:r w:rsidRPr="00C97A3B">
              <w:rPr>
                <w:rFonts w:ascii="宋体" w:eastAsia="宋体" w:hAnsi="宋体"/>
                <w:b/>
                <w:noProof/>
                <w:color w:val="FF0000"/>
                <w:sz w:val="21"/>
                <w:szCs w:val="21"/>
              </w:rPr>
              <w:t>日</w:t>
            </w:r>
            <w:r>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542471">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8567D3">
              <w:rPr>
                <w:rFonts w:ascii="宋体" w:eastAsia="宋体" w:hAnsi="宋体" w:hint="eastAsia"/>
                <w:b/>
                <w:color w:val="FF0000"/>
                <w:sz w:val="21"/>
                <w:szCs w:val="21"/>
              </w:rPr>
              <w:t>6.</w:t>
            </w:r>
            <w:r w:rsidR="00542471">
              <w:rPr>
                <w:rFonts w:ascii="宋体" w:eastAsia="宋体" w:hAnsi="宋体" w:hint="eastAsia"/>
                <w:b/>
                <w:color w:val="FF0000"/>
                <w:sz w:val="21"/>
                <w:szCs w:val="21"/>
              </w:rPr>
              <w:t>3</w:t>
            </w:r>
            <w:r w:rsidR="008567D3">
              <w:rPr>
                <w:rFonts w:ascii="宋体" w:eastAsia="宋体" w:hAnsi="宋体" w:hint="eastAsia"/>
                <w:b/>
                <w:color w:val="FF0000"/>
                <w:sz w:val="21"/>
                <w:szCs w:val="21"/>
              </w:rPr>
              <w:t>0%</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w:t>
            </w:r>
            <w:r w:rsidR="008C2327" w:rsidRPr="00C97A3B">
              <w:rPr>
                <w:rFonts w:ascii="宋体" w:eastAsia="宋体" w:hAnsi="宋体" w:cs="Arial" w:hint="eastAsia"/>
                <w:snapToGrid w:val="0"/>
                <w:sz w:val="21"/>
                <w:szCs w:val="21"/>
              </w:rPr>
              <w:lastRenderedPageBreak/>
              <w:t>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E449C8" w:rsidRDefault="00E449C8" w:rsidP="00E449C8">
      <w:pPr>
        <w:ind w:leftChars="-142" w:left="-2" w:hangingChars="176" w:hanging="424"/>
        <w:contextualSpacing/>
        <w:mirrorIndents/>
        <w:rPr>
          <w:rFonts w:ascii="宋体" w:eastAsia="宋体" w:hAnsi="宋体"/>
          <w:b/>
          <w:sz w:val="24"/>
          <w:szCs w:val="24"/>
        </w:rPr>
      </w:pPr>
    </w:p>
    <w:p w:rsidR="00BA145E" w:rsidRPr="00C97A3B" w:rsidRDefault="003E1110" w:rsidP="00E449C8">
      <w:pPr>
        <w:ind w:leftChars="-142" w:left="-2" w:hangingChars="176" w:hanging="424"/>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E449C8" w:rsidRDefault="00021D75" w:rsidP="00E449C8">
      <w:pPr>
        <w:pStyle w:val="a5"/>
        <w:adjustRightInd/>
        <w:snapToGrid/>
        <w:ind w:leftChars="-143" w:left="-429" w:rightChars="-161" w:right="-483"/>
        <w:contextualSpacing/>
        <w:mirrorIndents/>
        <w:rPr>
          <w:rFonts w:ascii="宋体" w:hAnsi="宋体" w:cs="Times New Roman"/>
          <w:color w:val="000000"/>
        </w:rPr>
      </w:pPr>
      <w:r>
        <w:rPr>
          <w:rFonts w:ascii="宋体" w:hAnsi="宋体" w:cs="Times New Roman" w:hint="eastAsia"/>
          <w:color w:val="000000"/>
        </w:rPr>
        <w:t>尊贵智慧资产管理类</w:t>
      </w:r>
      <w:r w:rsidR="00397781" w:rsidRPr="00C97A3B">
        <w:rPr>
          <w:rFonts w:ascii="宋体" w:hAnsi="宋体" w:cs="Times New Roman" w:hint="eastAsia"/>
          <w:color w:val="000000"/>
        </w:rPr>
        <w:t>人民币理财产品投资于</w:t>
      </w:r>
      <w:r w:rsidR="00397781" w:rsidRPr="00C97A3B">
        <w:rPr>
          <w:rFonts w:ascii="宋体" w:hAnsi="宋体" w:cs="Times New Roman"/>
          <w:color w:val="000000"/>
        </w:rPr>
        <w:t>符合监管要求的</w:t>
      </w:r>
      <w:r w:rsidR="00397781" w:rsidRPr="00C97A3B">
        <w:rPr>
          <w:rFonts w:ascii="宋体" w:hAnsi="宋体" w:cs="Times New Roman" w:hint="eastAsia"/>
          <w:color w:val="000000"/>
        </w:rPr>
        <w:t>固定收益类资产、权益类资产以及其他资产或资产组合，其中：（</w:t>
      </w:r>
      <w:r w:rsidR="00397781" w:rsidRPr="00C97A3B">
        <w:rPr>
          <w:rFonts w:ascii="宋体" w:hAnsi="宋体" w:cs="Times New Roman"/>
          <w:color w:val="000000"/>
        </w:rPr>
        <w:t>1</w:t>
      </w:r>
      <w:r w:rsidR="00397781" w:rsidRPr="00C97A3B">
        <w:rPr>
          <w:rFonts w:ascii="宋体" w:hAnsi="宋体" w:cs="Times New Roman" w:hint="eastAsia"/>
          <w:color w:val="000000"/>
        </w:rPr>
        <w:t>）固定收益类资产，</w:t>
      </w:r>
      <w:r w:rsidR="00397781" w:rsidRPr="00C97A3B">
        <w:rPr>
          <w:rFonts w:ascii="宋体" w:hAnsi="宋体" w:cs="Times New Roman"/>
          <w:color w:val="000000"/>
        </w:rPr>
        <w:t>包括但不限于各类债券、存款、货币市场基金、债券基金、质押式回购等</w:t>
      </w:r>
      <w:r w:rsidR="00397781" w:rsidRPr="00C97A3B">
        <w:rPr>
          <w:rFonts w:ascii="宋体" w:hAnsi="宋体" w:cs="Times New Roman" w:hint="eastAsia"/>
          <w:color w:val="000000"/>
        </w:rPr>
        <w:t>货币市场工具以及标准化或非标准化债权资产等；（</w:t>
      </w:r>
      <w:r w:rsidR="00397781" w:rsidRPr="00C97A3B">
        <w:rPr>
          <w:rFonts w:ascii="宋体" w:hAnsi="宋体" w:cs="Times New Roman"/>
          <w:color w:val="000000"/>
        </w:rPr>
        <w:t>2</w:t>
      </w:r>
      <w:r w:rsidR="00397781" w:rsidRPr="00C97A3B">
        <w:rPr>
          <w:rFonts w:ascii="宋体" w:hAnsi="宋体" w:cs="Times New Roman" w:hint="eastAsia"/>
          <w:color w:val="000000"/>
        </w:rPr>
        <w:t>）权益类资产，</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00397781" w:rsidRPr="00C97A3B">
        <w:rPr>
          <w:rFonts w:ascii="宋体" w:hAnsi="宋体" w:cs="Times New Roman"/>
          <w:color w:val="000000"/>
        </w:rPr>
        <w:t>3</w:t>
      </w:r>
      <w:r w:rsidR="00397781" w:rsidRPr="00C97A3B">
        <w:rPr>
          <w:rFonts w:ascii="宋体" w:hAnsi="宋体" w:cs="Times New Roman" w:hint="eastAsia"/>
          <w:color w:val="000000"/>
        </w:rPr>
        <w:t>）其他资产或者资产组合，</w:t>
      </w:r>
      <w:r w:rsidR="00397781" w:rsidRPr="00C97A3B">
        <w:rPr>
          <w:rFonts w:ascii="宋体" w:hAnsi="宋体" w:cs="Times New Roman"/>
          <w:color w:val="000000"/>
        </w:rPr>
        <w:t>包括但不限于</w:t>
      </w:r>
      <w:r w:rsidR="00397781"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E449C8">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5407" w:type="pct"/>
        <w:tblInd w:w="-318" w:type="dxa"/>
        <w:tblLook w:val="04A0"/>
      </w:tblPr>
      <w:tblGrid>
        <w:gridCol w:w="3744"/>
        <w:gridCol w:w="5472"/>
      </w:tblGrid>
      <w:tr w:rsidR="00E94E6A" w:rsidRPr="00C97A3B" w:rsidTr="00E449C8">
        <w:trPr>
          <w:trHeight w:val="204"/>
        </w:trPr>
        <w:tc>
          <w:tcPr>
            <w:tcW w:w="2031" w:type="pct"/>
            <w:tcBorders>
              <w:top w:val="single" w:sz="8" w:space="0" w:color="auto"/>
              <w:left w:val="single" w:sz="8" w:space="0" w:color="auto"/>
              <w:bottom w:val="single" w:sz="8" w:space="0" w:color="auto"/>
              <w:right w:val="single" w:sz="8" w:space="0" w:color="auto"/>
            </w:tcBorders>
            <w:vAlign w:val="center"/>
            <w:hideMark/>
          </w:tcPr>
          <w:p w:rsidR="00E94E6A" w:rsidRPr="00E449C8" w:rsidRDefault="00E94E6A" w:rsidP="00397781">
            <w:pPr>
              <w:tabs>
                <w:tab w:val="left" w:pos="0"/>
              </w:tabs>
              <w:contextualSpacing/>
              <w:mirrorIndents/>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资产类别</w:t>
            </w:r>
          </w:p>
        </w:tc>
        <w:tc>
          <w:tcPr>
            <w:tcW w:w="2969" w:type="pct"/>
            <w:tcBorders>
              <w:top w:val="single" w:sz="8" w:space="0" w:color="auto"/>
              <w:left w:val="nil"/>
              <w:bottom w:val="single" w:sz="8" w:space="0" w:color="auto"/>
              <w:right w:val="single" w:sz="8" w:space="0" w:color="auto"/>
            </w:tcBorders>
            <w:vAlign w:val="center"/>
            <w:hideMark/>
          </w:tcPr>
          <w:p w:rsidR="00E94E6A" w:rsidRPr="00E449C8" w:rsidRDefault="00E94E6A" w:rsidP="00397781">
            <w:pPr>
              <w:tabs>
                <w:tab w:val="left" w:pos="0"/>
              </w:tabs>
              <w:ind w:firstLineChars="8" w:firstLine="17"/>
              <w:contextualSpacing/>
              <w:mirrorIndents/>
              <w:jc w:val="center"/>
              <w:rPr>
                <w:rFonts w:ascii="宋体" w:eastAsia="宋体" w:hAnsi="宋体"/>
                <w:b/>
                <w:snapToGrid w:val="0"/>
                <w:color w:val="000000"/>
                <w:sz w:val="21"/>
                <w:szCs w:val="21"/>
              </w:rPr>
            </w:pPr>
            <w:r w:rsidRPr="00E449C8">
              <w:rPr>
                <w:rFonts w:ascii="宋体" w:eastAsia="宋体" w:hAnsi="宋体" w:hint="eastAsia"/>
                <w:b/>
                <w:snapToGrid w:val="0"/>
                <w:color w:val="000000"/>
                <w:sz w:val="21"/>
                <w:szCs w:val="21"/>
              </w:rPr>
              <w:t>投资比例</w:t>
            </w:r>
          </w:p>
        </w:tc>
      </w:tr>
      <w:tr w:rsidR="00E94E6A" w:rsidRPr="00C97A3B" w:rsidTr="00E449C8">
        <w:trPr>
          <w:trHeight w:val="204"/>
        </w:trPr>
        <w:tc>
          <w:tcPr>
            <w:tcW w:w="2031"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69"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w:t>
            </w:r>
            <w:r w:rsidR="00542471">
              <w:rPr>
                <w:rFonts w:ascii="宋体" w:eastAsia="宋体" w:hAnsi="宋体" w:hint="eastAsia"/>
                <w:snapToGrid w:val="0"/>
                <w:color w:val="000000"/>
                <w:sz w:val="21"/>
                <w:szCs w:val="21"/>
              </w:rPr>
              <w:t>120</w:t>
            </w:r>
            <w:r w:rsidRPr="00C97A3B">
              <w:rPr>
                <w:rFonts w:ascii="宋体" w:eastAsia="宋体" w:hAnsi="宋体" w:hint="eastAsia"/>
                <w:snapToGrid w:val="0"/>
                <w:color w:val="000000"/>
                <w:sz w:val="21"/>
                <w:szCs w:val="21"/>
              </w:rPr>
              <w:t>%</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E449C8">
        <w:trPr>
          <w:trHeight w:val="251"/>
        </w:trPr>
        <w:tc>
          <w:tcPr>
            <w:tcW w:w="2031"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69"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E449C8">
      <w:pPr>
        <w:pStyle w:val="a5"/>
        <w:adjustRightInd/>
        <w:snapToGrid/>
        <w:ind w:leftChars="-143" w:left="-429" w:rightChars="-161" w:right="-483" w:firstLineChars="1" w:firstLine="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00E449C8" w:rsidRPr="008A5F01">
        <w:rPr>
          <w:rFonts w:ascii="宋体" w:hAnsi="宋体" w:cs="Times New Roman" w:hint="eastAsia"/>
          <w:b/>
          <w:color w:val="000000"/>
        </w:rPr>
        <w:t>0-</w:t>
      </w:r>
      <w:r w:rsidRPr="008A5F01">
        <w:rPr>
          <w:rFonts w:ascii="宋体" w:hAnsi="宋体" w:cs="Times New Roman" w:hint="eastAsia"/>
          <w:b/>
          <w:color w:val="000000"/>
        </w:rPr>
        <w:t>0.</w:t>
      </w:r>
      <w:r w:rsidR="00E449C8" w:rsidRPr="008A5F01">
        <w:rPr>
          <w:rFonts w:ascii="宋体" w:hAnsi="宋体" w:cs="Times New Roman" w:hint="eastAsia"/>
          <w:b/>
          <w:color w:val="000000"/>
        </w:rPr>
        <w:t>50</w:t>
      </w:r>
      <w:r w:rsidRPr="008A5F01">
        <w:rPr>
          <w:rFonts w:ascii="宋体" w:hAnsi="宋体" w:cs="Times New Roman" w:hint="eastAsia"/>
          <w:b/>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Pr="008A5F01">
        <w:rPr>
          <w:rFonts w:ascii="宋体" w:hAnsi="宋体" w:cs="Times New Roman" w:hint="eastAsia"/>
          <w:b/>
          <w:color w:val="000000"/>
        </w:rPr>
        <w:t>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w:t>
      </w:r>
      <w:r w:rsidRPr="008A5F01">
        <w:rPr>
          <w:rFonts w:ascii="宋体" w:hAnsi="宋体" w:cs="Times New Roman" w:hint="eastAsia"/>
          <w:b/>
          <w:color w:val="000000"/>
        </w:rPr>
        <w:t>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8567D3">
        <w:rPr>
          <w:rFonts w:ascii="宋体" w:hAnsi="宋体" w:cs="Times New Roman" w:hint="eastAsia"/>
          <w:b/>
          <w:color w:val="FF0000"/>
        </w:rPr>
        <w:t>6.</w:t>
      </w:r>
      <w:r w:rsidR="00542471">
        <w:rPr>
          <w:rFonts w:ascii="宋体" w:hAnsi="宋体" w:cs="Times New Roman" w:hint="eastAsia"/>
          <w:b/>
          <w:color w:val="FF0000"/>
        </w:rPr>
        <w:t>3</w:t>
      </w:r>
      <w:r w:rsidR="008567D3">
        <w:rPr>
          <w:rFonts w:ascii="宋体" w:hAnsi="宋体" w:cs="Times New Roman" w:hint="eastAsia"/>
          <w:b/>
          <w:color w:val="FF0000"/>
        </w:rPr>
        <w:t>0%</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实际理财收益额按下式计算：理财收益额=理财金额×当期实际年化收益率</w:t>
      </w:r>
      <w:r w:rsidR="00155871" w:rsidRPr="006D21FF">
        <w:rPr>
          <w:rFonts w:ascii="宋体" w:hAnsi="宋体" w:cs="Times New Roman" w:hint="eastAsia"/>
          <w:color w:val="000000"/>
        </w:rPr>
        <w:t>（以预期最高年化收</w:t>
      </w:r>
      <w:r w:rsidR="00155871" w:rsidRPr="006D21FF">
        <w:rPr>
          <w:rFonts w:ascii="宋体" w:hAnsi="宋体" w:cs="Times New Roman" w:hint="eastAsia"/>
          <w:color w:val="000000"/>
        </w:rPr>
        <w:lastRenderedPageBreak/>
        <w:t>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8567D3">
        <w:rPr>
          <w:rFonts w:ascii="宋体" w:hAnsi="宋体" w:cs="Times New Roman" w:hint="eastAsia"/>
          <w:b/>
          <w:color w:val="FF0000"/>
        </w:rPr>
        <w:t>6.</w:t>
      </w:r>
      <w:r w:rsidR="00542471">
        <w:rPr>
          <w:rFonts w:ascii="宋体" w:hAnsi="宋体" w:cs="Times New Roman" w:hint="eastAsia"/>
          <w:b/>
          <w:color w:val="FF0000"/>
        </w:rPr>
        <w:t>3</w:t>
      </w:r>
      <w:r w:rsidR="008567D3">
        <w:rPr>
          <w:rFonts w:ascii="宋体" w:hAnsi="宋体" w:cs="Times New Roman" w:hint="eastAsia"/>
          <w:b/>
          <w:color w:val="FF0000"/>
        </w:rPr>
        <w:t>0%</w:t>
      </w:r>
      <w:r w:rsidR="00E449C8">
        <w:rPr>
          <w:rFonts w:ascii="宋体" w:hAnsi="宋体" w:cs="Times New Roman" w:hint="eastAsia"/>
          <w:b/>
          <w:color w:val="FF0000"/>
        </w:rPr>
        <w:t xml:space="preserve"> </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E449C8" w:rsidRDefault="003E1110" w:rsidP="00E449C8">
      <w:pPr>
        <w:pStyle w:val="a5"/>
        <w:adjustRightInd/>
        <w:snapToGrid/>
        <w:ind w:leftChars="-143" w:left="-429" w:rightChars="-161" w:right="-483" w:firstLine="422"/>
        <w:contextualSpacing/>
        <w:mirrorIndents/>
        <w:rPr>
          <w:rFonts w:ascii="宋体" w:hAnsi="宋体" w:cs="Times New Roman"/>
          <w:b/>
          <w:color w:val="000000"/>
        </w:rPr>
      </w:pPr>
      <w:r w:rsidRPr="00E449C8">
        <w:rPr>
          <w:rFonts w:ascii="宋体" w:hAnsi="宋体" w:cs="Times New Roman" w:hint="eastAsia"/>
          <w:b/>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542471">
        <w:rPr>
          <w:rFonts w:ascii="宋体" w:hAnsi="宋体" w:cs="Times New Roman" w:hint="eastAsia"/>
          <w:b/>
          <w:color w:val="FF0000"/>
        </w:rPr>
        <w:t>120</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8567D3">
        <w:rPr>
          <w:rFonts w:ascii="宋体" w:hAnsi="宋体" w:cs="Times New Roman" w:hint="eastAsia"/>
          <w:b/>
          <w:color w:val="FF0000"/>
        </w:rPr>
        <w:t>6.</w:t>
      </w:r>
      <w:r w:rsidR="00542471">
        <w:rPr>
          <w:rFonts w:ascii="宋体" w:hAnsi="宋体" w:cs="Times New Roman" w:hint="eastAsia"/>
          <w:b/>
          <w:color w:val="FF0000"/>
        </w:rPr>
        <w:t>3</w:t>
      </w:r>
      <w:r w:rsidR="008567D3">
        <w:rPr>
          <w:rFonts w:ascii="宋体" w:hAnsi="宋体" w:cs="Times New Roman" w:hint="eastAsia"/>
          <w:b/>
          <w:color w:val="FF0000"/>
        </w:rPr>
        <w:t>0%</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8567D3">
        <w:rPr>
          <w:rFonts w:ascii="宋体" w:hAnsi="宋体" w:cs="Times New Roman" w:hint="eastAsia"/>
          <w:b/>
          <w:color w:val="FF0000"/>
        </w:rPr>
        <w:t>6.</w:t>
      </w:r>
      <w:r w:rsidR="00542471">
        <w:rPr>
          <w:rFonts w:ascii="宋体" w:hAnsi="宋体" w:cs="Times New Roman" w:hint="eastAsia"/>
          <w:b/>
          <w:color w:val="FF0000"/>
        </w:rPr>
        <w:t>3</w:t>
      </w:r>
      <w:r w:rsidR="008567D3">
        <w:rPr>
          <w:rFonts w:ascii="宋体" w:hAnsi="宋体" w:cs="Times New Roman" w:hint="eastAsia"/>
          <w:b/>
          <w:color w:val="FF0000"/>
        </w:rPr>
        <w:t>0%</w:t>
      </w:r>
      <w:r w:rsidR="005B0A7B"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5B0A7B" w:rsidRPr="006D21FF">
        <w:rPr>
          <w:rFonts w:ascii="宋体" w:hAnsi="宋体" w:cs="Times New Roman"/>
          <w:b/>
          <w:color w:val="FF0000"/>
        </w:rPr>
        <w:fldChar w:fldCharType="end"/>
      </w:r>
      <w:r w:rsidRPr="006D21FF">
        <w:rPr>
          <w:rFonts w:ascii="宋体" w:hAnsi="宋体" w:cs="Times New Roman"/>
          <w:b/>
          <w:color w:val="FF0000"/>
        </w:rPr>
        <w:t>×</w:t>
      </w:r>
      <w:r w:rsidR="00542471">
        <w:rPr>
          <w:rFonts w:ascii="宋体" w:hAnsi="宋体" w:cs="Times New Roman" w:hint="eastAsia"/>
          <w:b/>
          <w:color w:val="FF0000"/>
        </w:rPr>
        <w:t>120</w:t>
      </w:r>
      <w:r w:rsidR="00A45BDA">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8567D3">
        <w:rPr>
          <w:rFonts w:ascii="宋体" w:hAnsi="宋体" w:cs="Times New Roman" w:hint="eastAsia"/>
          <w:b/>
          <w:color w:val="FF0000"/>
        </w:rPr>
        <w:t>20</w:t>
      </w:r>
      <w:r w:rsidR="0053730D">
        <w:rPr>
          <w:rFonts w:ascii="宋体" w:hAnsi="宋体" w:cs="Times New Roman"/>
          <w:b/>
          <w:color w:val="FF0000"/>
        </w:rPr>
        <w:t>,</w:t>
      </w:r>
      <w:r w:rsidR="00542471">
        <w:rPr>
          <w:rFonts w:ascii="宋体" w:hAnsi="宋体" w:cs="Times New Roman" w:hint="eastAsia"/>
          <w:b/>
          <w:color w:val="FF0000"/>
        </w:rPr>
        <w:t>712</w:t>
      </w:r>
      <w:r w:rsidR="00000737">
        <w:rPr>
          <w:rFonts w:ascii="宋体" w:hAnsi="宋体" w:cs="Times New Roman" w:hint="eastAsia"/>
          <w:b/>
          <w:color w:val="FF0000"/>
        </w:rPr>
        <w:t>.</w:t>
      </w:r>
      <w:r w:rsidR="00542471">
        <w:rPr>
          <w:rFonts w:ascii="宋体" w:hAnsi="宋体" w:cs="Times New Roman" w:hint="eastAsia"/>
          <w:b/>
          <w:color w:val="FF0000"/>
        </w:rPr>
        <w:t>33</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8567D3">
        <w:rPr>
          <w:rFonts w:ascii="宋体" w:hAnsi="宋体" w:cs="Times New Roman" w:hint="eastAsia"/>
          <w:b/>
          <w:color w:val="FF0000"/>
        </w:rPr>
        <w:t>6.</w:t>
      </w:r>
      <w:r w:rsidR="00542471">
        <w:rPr>
          <w:rFonts w:ascii="宋体" w:hAnsi="宋体" w:cs="Times New Roman" w:hint="eastAsia"/>
          <w:b/>
          <w:color w:val="FF0000"/>
        </w:rPr>
        <w:t>3</w:t>
      </w:r>
      <w:r w:rsidR="008567D3">
        <w:rPr>
          <w:rFonts w:ascii="宋体" w:hAnsi="宋体" w:cs="Times New Roman" w:hint="eastAsia"/>
          <w:b/>
          <w:color w:val="FF0000"/>
        </w:rPr>
        <w:t>0%</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Pr="006D21FF">
        <w:rPr>
          <w:rFonts w:ascii="宋体" w:hAnsi="宋体" w:cs="Times New Roman" w:hint="eastAsia"/>
          <w:color w:val="000000"/>
        </w:rPr>
        <w:t>10/365  =273.97元。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021D75">
        <w:rPr>
          <w:rFonts w:ascii="宋体" w:hAnsi="宋体" w:cs="Times New Roman" w:hint="eastAsia"/>
          <w:b/>
          <w:color w:val="000000"/>
        </w:rPr>
        <w:t>平安财富-尊贵智慧资产管理类</w:t>
      </w:r>
      <w:r w:rsidR="00627805">
        <w:rPr>
          <w:rFonts w:ascii="宋体" w:hAnsi="宋体" w:cs="Times New Roman" w:hint="eastAsia"/>
          <w:b/>
          <w:color w:val="FF0000"/>
          <w:u w:val="single"/>
        </w:rPr>
        <w:t>2014年</w:t>
      </w:r>
      <w:r w:rsidR="00542471">
        <w:rPr>
          <w:rFonts w:ascii="宋体" w:hAnsi="宋体" w:cs="Times New Roman" w:hint="eastAsia"/>
          <w:b/>
          <w:color w:val="FF0000"/>
          <w:u w:val="single"/>
        </w:rPr>
        <w:t>1</w:t>
      </w:r>
      <w:r w:rsidR="008567D3">
        <w:rPr>
          <w:rFonts w:ascii="宋体" w:hAnsi="宋体" w:cs="Times New Roman" w:hint="eastAsia"/>
          <w:b/>
          <w:color w:val="FF0000"/>
          <w:u w:val="single"/>
        </w:rPr>
        <w:t>期</w:t>
      </w:r>
      <w:r w:rsidR="00DE44C2" w:rsidRPr="006D21FF">
        <w:rPr>
          <w:rFonts w:ascii="宋体" w:hAnsi="宋体" w:cs="Times New Roman" w:hint="eastAsia"/>
          <w:b/>
          <w:color w:val="000000"/>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lastRenderedPageBreak/>
        <w:t>请投资者详细阅读，在充分了解并清楚知晓本产品蕴含风险的基础上，通过自身判断自主参与交易，并自愿承担相关风险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w:t>
      </w:r>
      <w:r w:rsidR="00E449C8">
        <w:rPr>
          <w:rFonts w:ascii="宋体" w:hAnsi="宋体" w:cs="Times New Roman" w:hint="eastAsia"/>
          <w:color w:val="000000"/>
        </w:rPr>
        <w:t>销售协议书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E449C8">
        <w:rPr>
          <w:rFonts w:ascii="宋体" w:hAnsi="宋体" w:cs="Times New Roman" w:hint="eastAsia"/>
          <w:color w:val="000000"/>
        </w:rPr>
        <w:t>销售协议书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021D75">
        <w:rPr>
          <w:rFonts w:ascii="宋体" w:hAnsi="宋体" w:cs="Times New Roman" w:hint="eastAsia"/>
          <w:b/>
          <w:color w:val="000000"/>
        </w:rPr>
        <w:t>平安财富-尊贵智慧资产管理类</w:t>
      </w:r>
      <w:r w:rsidR="00627805">
        <w:rPr>
          <w:rFonts w:ascii="宋体" w:hAnsi="宋体" w:cs="Times New Roman" w:hint="eastAsia"/>
          <w:b/>
          <w:color w:val="FF0000"/>
          <w:u w:val="single"/>
        </w:rPr>
        <w:t>2014年</w:t>
      </w:r>
      <w:r w:rsidR="00542471">
        <w:rPr>
          <w:rFonts w:ascii="宋体" w:hAnsi="宋体" w:cs="Times New Roman" w:hint="eastAsia"/>
          <w:b/>
          <w:color w:val="FF0000"/>
          <w:u w:val="single"/>
        </w:rPr>
        <w:t>1</w:t>
      </w:r>
      <w:r w:rsidR="008567D3">
        <w:rPr>
          <w:rFonts w:ascii="宋体" w:hAnsi="宋体" w:cs="Times New Roman" w:hint="eastAsia"/>
          <w:b/>
          <w:color w:val="FF0000"/>
          <w:u w:val="single"/>
        </w:rPr>
        <w:t>期</w:t>
      </w:r>
      <w:r w:rsidRPr="006D21FF">
        <w:rPr>
          <w:rFonts w:ascii="宋体" w:hAnsi="宋体" w:cs="Times New Roman" w:hint="eastAsia"/>
          <w:b/>
          <w:color w:val="000000"/>
        </w:rPr>
        <w:t>人民币理财产品说明书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D24" w:rsidRDefault="00DB0D24" w:rsidP="004B657F">
      <w:r>
        <w:separator/>
      </w:r>
    </w:p>
  </w:endnote>
  <w:endnote w:type="continuationSeparator" w:id="1">
    <w:p w:rsidR="00DB0D24" w:rsidRDefault="00DB0D24"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5B0A7B"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5B0A7B"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4B72EF">
      <w:rPr>
        <w:rStyle w:val="ac"/>
        <w:noProof/>
      </w:rPr>
      <w:t>1</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5B0A7B"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5B0A7B"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542471">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D24" w:rsidRDefault="00DB0D24" w:rsidP="004B657F">
      <w:r>
        <w:separator/>
      </w:r>
    </w:p>
  </w:footnote>
  <w:footnote w:type="continuationSeparator" w:id="1">
    <w:p w:rsidR="00DB0D24" w:rsidRDefault="00DB0D24"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62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737"/>
    <w:rsid w:val="000042C5"/>
    <w:rsid w:val="000049CD"/>
    <w:rsid w:val="000071C8"/>
    <w:rsid w:val="000143FA"/>
    <w:rsid w:val="00017071"/>
    <w:rsid w:val="000178E3"/>
    <w:rsid w:val="000179B9"/>
    <w:rsid w:val="00021D75"/>
    <w:rsid w:val="0002668C"/>
    <w:rsid w:val="000315B1"/>
    <w:rsid w:val="0004278E"/>
    <w:rsid w:val="00044076"/>
    <w:rsid w:val="00044439"/>
    <w:rsid w:val="00046944"/>
    <w:rsid w:val="0005141F"/>
    <w:rsid w:val="000526B5"/>
    <w:rsid w:val="0005602B"/>
    <w:rsid w:val="0005710F"/>
    <w:rsid w:val="000609C4"/>
    <w:rsid w:val="00060A12"/>
    <w:rsid w:val="0006214F"/>
    <w:rsid w:val="00062171"/>
    <w:rsid w:val="000638DC"/>
    <w:rsid w:val="00064FD6"/>
    <w:rsid w:val="000736CE"/>
    <w:rsid w:val="0007421B"/>
    <w:rsid w:val="000751B5"/>
    <w:rsid w:val="000812D0"/>
    <w:rsid w:val="00082515"/>
    <w:rsid w:val="00086724"/>
    <w:rsid w:val="000912A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2536A"/>
    <w:rsid w:val="001266FE"/>
    <w:rsid w:val="00131544"/>
    <w:rsid w:val="0013215F"/>
    <w:rsid w:val="00140605"/>
    <w:rsid w:val="00151187"/>
    <w:rsid w:val="00154C83"/>
    <w:rsid w:val="00155871"/>
    <w:rsid w:val="0016078F"/>
    <w:rsid w:val="001615B5"/>
    <w:rsid w:val="001636B0"/>
    <w:rsid w:val="001711C2"/>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1682"/>
    <w:rsid w:val="001C3854"/>
    <w:rsid w:val="001C5650"/>
    <w:rsid w:val="001C7FB4"/>
    <w:rsid w:val="001D2E4B"/>
    <w:rsid w:val="001D3F61"/>
    <w:rsid w:val="001D552E"/>
    <w:rsid w:val="001D5548"/>
    <w:rsid w:val="001D63CC"/>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48BE"/>
    <w:rsid w:val="0023609C"/>
    <w:rsid w:val="002418E6"/>
    <w:rsid w:val="00241AA7"/>
    <w:rsid w:val="00244EDD"/>
    <w:rsid w:val="002450E5"/>
    <w:rsid w:val="002451DC"/>
    <w:rsid w:val="0025086E"/>
    <w:rsid w:val="00252826"/>
    <w:rsid w:val="00255751"/>
    <w:rsid w:val="002559BE"/>
    <w:rsid w:val="00257EED"/>
    <w:rsid w:val="002601D7"/>
    <w:rsid w:val="00261370"/>
    <w:rsid w:val="00262936"/>
    <w:rsid w:val="00262A8C"/>
    <w:rsid w:val="00264FF3"/>
    <w:rsid w:val="00270327"/>
    <w:rsid w:val="00270850"/>
    <w:rsid w:val="00272378"/>
    <w:rsid w:val="00272465"/>
    <w:rsid w:val="00275EDE"/>
    <w:rsid w:val="0028079E"/>
    <w:rsid w:val="00281018"/>
    <w:rsid w:val="002876AB"/>
    <w:rsid w:val="00292464"/>
    <w:rsid w:val="00293D91"/>
    <w:rsid w:val="00296388"/>
    <w:rsid w:val="002A06A2"/>
    <w:rsid w:val="002B03B9"/>
    <w:rsid w:val="002B0766"/>
    <w:rsid w:val="002B73CE"/>
    <w:rsid w:val="002C341B"/>
    <w:rsid w:val="002C5A5F"/>
    <w:rsid w:val="002D1637"/>
    <w:rsid w:val="002D240F"/>
    <w:rsid w:val="002D2B22"/>
    <w:rsid w:val="002D3817"/>
    <w:rsid w:val="002D57B5"/>
    <w:rsid w:val="002D5F15"/>
    <w:rsid w:val="002E26AA"/>
    <w:rsid w:val="002E76F8"/>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2FA"/>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1110"/>
    <w:rsid w:val="003E1D2D"/>
    <w:rsid w:val="003E7D4C"/>
    <w:rsid w:val="003F25A9"/>
    <w:rsid w:val="003F34D1"/>
    <w:rsid w:val="003F412E"/>
    <w:rsid w:val="003F61D2"/>
    <w:rsid w:val="003F707A"/>
    <w:rsid w:val="003F7466"/>
    <w:rsid w:val="003F7E28"/>
    <w:rsid w:val="004033A4"/>
    <w:rsid w:val="00403813"/>
    <w:rsid w:val="0040406F"/>
    <w:rsid w:val="00407FD1"/>
    <w:rsid w:val="00410E4B"/>
    <w:rsid w:val="00413139"/>
    <w:rsid w:val="00415EE5"/>
    <w:rsid w:val="00416DA8"/>
    <w:rsid w:val="004212F9"/>
    <w:rsid w:val="0042708A"/>
    <w:rsid w:val="0042736B"/>
    <w:rsid w:val="004322A4"/>
    <w:rsid w:val="004335A7"/>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14"/>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B72EF"/>
    <w:rsid w:val="004C3041"/>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4D74"/>
    <w:rsid w:val="005167EC"/>
    <w:rsid w:val="00520257"/>
    <w:rsid w:val="005223BD"/>
    <w:rsid w:val="005245C0"/>
    <w:rsid w:val="00524B91"/>
    <w:rsid w:val="0052568C"/>
    <w:rsid w:val="00527A29"/>
    <w:rsid w:val="00530E0D"/>
    <w:rsid w:val="00531276"/>
    <w:rsid w:val="0053730D"/>
    <w:rsid w:val="00537873"/>
    <w:rsid w:val="00540BA3"/>
    <w:rsid w:val="00542471"/>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0A7B"/>
    <w:rsid w:val="005B5647"/>
    <w:rsid w:val="005B6B2A"/>
    <w:rsid w:val="005B7CCF"/>
    <w:rsid w:val="005C1A5C"/>
    <w:rsid w:val="005C718F"/>
    <w:rsid w:val="005D04CB"/>
    <w:rsid w:val="005D5DD2"/>
    <w:rsid w:val="005D7CCF"/>
    <w:rsid w:val="005E2F23"/>
    <w:rsid w:val="005E34CB"/>
    <w:rsid w:val="005E5BB3"/>
    <w:rsid w:val="005E7039"/>
    <w:rsid w:val="00600213"/>
    <w:rsid w:val="006006A8"/>
    <w:rsid w:val="00610493"/>
    <w:rsid w:val="00614058"/>
    <w:rsid w:val="006222D8"/>
    <w:rsid w:val="00626A8D"/>
    <w:rsid w:val="00627805"/>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5734"/>
    <w:rsid w:val="006B627F"/>
    <w:rsid w:val="006B7052"/>
    <w:rsid w:val="006C0E57"/>
    <w:rsid w:val="006C3F3F"/>
    <w:rsid w:val="006C6E5C"/>
    <w:rsid w:val="006C7256"/>
    <w:rsid w:val="006C7B50"/>
    <w:rsid w:val="006C7B5A"/>
    <w:rsid w:val="006D21FF"/>
    <w:rsid w:val="006D2348"/>
    <w:rsid w:val="006E1BCE"/>
    <w:rsid w:val="006E2A87"/>
    <w:rsid w:val="006E552F"/>
    <w:rsid w:val="006E554A"/>
    <w:rsid w:val="006E6EFD"/>
    <w:rsid w:val="006F0898"/>
    <w:rsid w:val="006F1F77"/>
    <w:rsid w:val="006F35DA"/>
    <w:rsid w:val="006F547C"/>
    <w:rsid w:val="006F5F1C"/>
    <w:rsid w:val="007037CB"/>
    <w:rsid w:val="007060D4"/>
    <w:rsid w:val="00706C1A"/>
    <w:rsid w:val="00710EE1"/>
    <w:rsid w:val="00715752"/>
    <w:rsid w:val="00721311"/>
    <w:rsid w:val="00721814"/>
    <w:rsid w:val="007223FA"/>
    <w:rsid w:val="007235B5"/>
    <w:rsid w:val="00730F49"/>
    <w:rsid w:val="00732481"/>
    <w:rsid w:val="0074726A"/>
    <w:rsid w:val="00750D54"/>
    <w:rsid w:val="00754118"/>
    <w:rsid w:val="00756948"/>
    <w:rsid w:val="007653E0"/>
    <w:rsid w:val="007666CF"/>
    <w:rsid w:val="00766DB3"/>
    <w:rsid w:val="007712A0"/>
    <w:rsid w:val="00773669"/>
    <w:rsid w:val="00774B8A"/>
    <w:rsid w:val="007817AD"/>
    <w:rsid w:val="00786798"/>
    <w:rsid w:val="00786B51"/>
    <w:rsid w:val="007873C1"/>
    <w:rsid w:val="00787888"/>
    <w:rsid w:val="0079505A"/>
    <w:rsid w:val="00796CB0"/>
    <w:rsid w:val="007A30ED"/>
    <w:rsid w:val="007A6E3E"/>
    <w:rsid w:val="007A7D16"/>
    <w:rsid w:val="007B4DBB"/>
    <w:rsid w:val="007C4A19"/>
    <w:rsid w:val="007C5452"/>
    <w:rsid w:val="007C6D41"/>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2596"/>
    <w:rsid w:val="00804EB1"/>
    <w:rsid w:val="008129C2"/>
    <w:rsid w:val="00814F47"/>
    <w:rsid w:val="00822A19"/>
    <w:rsid w:val="008247CF"/>
    <w:rsid w:val="00825618"/>
    <w:rsid w:val="00826B31"/>
    <w:rsid w:val="00826B9A"/>
    <w:rsid w:val="0083675E"/>
    <w:rsid w:val="00844EB5"/>
    <w:rsid w:val="008450A4"/>
    <w:rsid w:val="00853764"/>
    <w:rsid w:val="00855F31"/>
    <w:rsid w:val="008567D3"/>
    <w:rsid w:val="008652C0"/>
    <w:rsid w:val="00866CC9"/>
    <w:rsid w:val="00870530"/>
    <w:rsid w:val="00873136"/>
    <w:rsid w:val="00873936"/>
    <w:rsid w:val="0088005D"/>
    <w:rsid w:val="0088021E"/>
    <w:rsid w:val="00880973"/>
    <w:rsid w:val="00881692"/>
    <w:rsid w:val="00885C6B"/>
    <w:rsid w:val="008911CC"/>
    <w:rsid w:val="008A019E"/>
    <w:rsid w:val="008A5F01"/>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3E5"/>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4167D"/>
    <w:rsid w:val="00A42E4C"/>
    <w:rsid w:val="00A45BDA"/>
    <w:rsid w:val="00A47180"/>
    <w:rsid w:val="00A51D0A"/>
    <w:rsid w:val="00A528D8"/>
    <w:rsid w:val="00A5404C"/>
    <w:rsid w:val="00A569F5"/>
    <w:rsid w:val="00A56F86"/>
    <w:rsid w:val="00A57C38"/>
    <w:rsid w:val="00A61E62"/>
    <w:rsid w:val="00A64C48"/>
    <w:rsid w:val="00A65CD3"/>
    <w:rsid w:val="00A674EF"/>
    <w:rsid w:val="00A67CDB"/>
    <w:rsid w:val="00A7042A"/>
    <w:rsid w:val="00A719BC"/>
    <w:rsid w:val="00A7439B"/>
    <w:rsid w:val="00A76F12"/>
    <w:rsid w:val="00A774DA"/>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1A57"/>
    <w:rsid w:val="00AF35F6"/>
    <w:rsid w:val="00AF3D77"/>
    <w:rsid w:val="00B00066"/>
    <w:rsid w:val="00B0059D"/>
    <w:rsid w:val="00B058F7"/>
    <w:rsid w:val="00B06409"/>
    <w:rsid w:val="00B110FD"/>
    <w:rsid w:val="00B11C6B"/>
    <w:rsid w:val="00B21D40"/>
    <w:rsid w:val="00B22D42"/>
    <w:rsid w:val="00B22DE8"/>
    <w:rsid w:val="00B243AB"/>
    <w:rsid w:val="00B266DF"/>
    <w:rsid w:val="00B30AAE"/>
    <w:rsid w:val="00B33CAB"/>
    <w:rsid w:val="00B37723"/>
    <w:rsid w:val="00B42DA8"/>
    <w:rsid w:val="00B4369B"/>
    <w:rsid w:val="00B44990"/>
    <w:rsid w:val="00B4627E"/>
    <w:rsid w:val="00B47A0A"/>
    <w:rsid w:val="00B47E3A"/>
    <w:rsid w:val="00B5175D"/>
    <w:rsid w:val="00B53367"/>
    <w:rsid w:val="00B5542F"/>
    <w:rsid w:val="00B62925"/>
    <w:rsid w:val="00B671AC"/>
    <w:rsid w:val="00B71B31"/>
    <w:rsid w:val="00B743AB"/>
    <w:rsid w:val="00B754BE"/>
    <w:rsid w:val="00B80756"/>
    <w:rsid w:val="00B82552"/>
    <w:rsid w:val="00B82C38"/>
    <w:rsid w:val="00B840F1"/>
    <w:rsid w:val="00B870C8"/>
    <w:rsid w:val="00B87971"/>
    <w:rsid w:val="00B900FB"/>
    <w:rsid w:val="00B92DF5"/>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D768C"/>
    <w:rsid w:val="00BF4B05"/>
    <w:rsid w:val="00BF739E"/>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45CC"/>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0855"/>
    <w:rsid w:val="00CA1514"/>
    <w:rsid w:val="00CA1DA3"/>
    <w:rsid w:val="00CA22E1"/>
    <w:rsid w:val="00CA402E"/>
    <w:rsid w:val="00CA4210"/>
    <w:rsid w:val="00CA559D"/>
    <w:rsid w:val="00CA5A07"/>
    <w:rsid w:val="00CA74D7"/>
    <w:rsid w:val="00CB0955"/>
    <w:rsid w:val="00CB2369"/>
    <w:rsid w:val="00CB3AF4"/>
    <w:rsid w:val="00CB40C0"/>
    <w:rsid w:val="00CB50A6"/>
    <w:rsid w:val="00CB69D1"/>
    <w:rsid w:val="00CB7632"/>
    <w:rsid w:val="00CB7856"/>
    <w:rsid w:val="00CC04A2"/>
    <w:rsid w:val="00CC6C21"/>
    <w:rsid w:val="00CD32B4"/>
    <w:rsid w:val="00CD3613"/>
    <w:rsid w:val="00CD39B6"/>
    <w:rsid w:val="00CD3D70"/>
    <w:rsid w:val="00CD4C8B"/>
    <w:rsid w:val="00CD616E"/>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2C5A"/>
    <w:rsid w:val="00D74686"/>
    <w:rsid w:val="00D76467"/>
    <w:rsid w:val="00D77E59"/>
    <w:rsid w:val="00D87EC8"/>
    <w:rsid w:val="00D9065B"/>
    <w:rsid w:val="00D911A7"/>
    <w:rsid w:val="00D91E0D"/>
    <w:rsid w:val="00D91ED0"/>
    <w:rsid w:val="00D950A8"/>
    <w:rsid w:val="00D97318"/>
    <w:rsid w:val="00D97889"/>
    <w:rsid w:val="00DA0ACE"/>
    <w:rsid w:val="00DA3F7D"/>
    <w:rsid w:val="00DA580A"/>
    <w:rsid w:val="00DB0D24"/>
    <w:rsid w:val="00DB1FC5"/>
    <w:rsid w:val="00DB384E"/>
    <w:rsid w:val="00DB642E"/>
    <w:rsid w:val="00DB7E21"/>
    <w:rsid w:val="00DD05A6"/>
    <w:rsid w:val="00DD0EE9"/>
    <w:rsid w:val="00DD79FA"/>
    <w:rsid w:val="00DE44C2"/>
    <w:rsid w:val="00DE645C"/>
    <w:rsid w:val="00DF0009"/>
    <w:rsid w:val="00DF005F"/>
    <w:rsid w:val="00DF09FD"/>
    <w:rsid w:val="00DF1666"/>
    <w:rsid w:val="00DF3C18"/>
    <w:rsid w:val="00DF6096"/>
    <w:rsid w:val="00E011F6"/>
    <w:rsid w:val="00E01C47"/>
    <w:rsid w:val="00E01E74"/>
    <w:rsid w:val="00E04DC5"/>
    <w:rsid w:val="00E06A62"/>
    <w:rsid w:val="00E13457"/>
    <w:rsid w:val="00E14E67"/>
    <w:rsid w:val="00E17447"/>
    <w:rsid w:val="00E2011E"/>
    <w:rsid w:val="00E2071D"/>
    <w:rsid w:val="00E22C01"/>
    <w:rsid w:val="00E22E0D"/>
    <w:rsid w:val="00E264F6"/>
    <w:rsid w:val="00E275C4"/>
    <w:rsid w:val="00E30966"/>
    <w:rsid w:val="00E30B27"/>
    <w:rsid w:val="00E30F47"/>
    <w:rsid w:val="00E324DE"/>
    <w:rsid w:val="00E33333"/>
    <w:rsid w:val="00E4373A"/>
    <w:rsid w:val="00E449C8"/>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E2AE8"/>
    <w:rsid w:val="00EE49A9"/>
    <w:rsid w:val="00EE6891"/>
    <w:rsid w:val="00EF5177"/>
    <w:rsid w:val="00F0000E"/>
    <w:rsid w:val="00F01E61"/>
    <w:rsid w:val="00F11423"/>
    <w:rsid w:val="00F21C96"/>
    <w:rsid w:val="00F2261B"/>
    <w:rsid w:val="00F2789C"/>
    <w:rsid w:val="00F329A1"/>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97C89"/>
    <w:rsid w:val="00FA055D"/>
    <w:rsid w:val="00FA1BFF"/>
    <w:rsid w:val="00FA42F1"/>
    <w:rsid w:val="00FA577C"/>
    <w:rsid w:val="00FA5958"/>
    <w:rsid w:val="00FA7339"/>
    <w:rsid w:val="00FA754C"/>
    <w:rsid w:val="00FB0A0E"/>
    <w:rsid w:val="00FB12BD"/>
    <w:rsid w:val="00FB4E61"/>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136</TotalTime>
  <Pages>4</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16</cp:revision>
  <cp:lastPrinted>2010-07-27T08:59:00Z</cp:lastPrinted>
  <dcterms:created xsi:type="dcterms:W3CDTF">2013-12-12T09:05:00Z</dcterms:created>
  <dcterms:modified xsi:type="dcterms:W3CDTF">2014-01-06T10:41:00Z</dcterms:modified>
</cp:coreProperties>
</file>